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B7" w:rsidRPr="003840EC" w:rsidRDefault="004613B7" w:rsidP="00671978">
      <w:pPr>
        <w:pStyle w:val="Heading3"/>
        <w:jc w:val="center"/>
        <w:rPr>
          <w:color w:val="auto"/>
          <w:sz w:val="24"/>
          <w:szCs w:val="24"/>
        </w:rPr>
      </w:pPr>
      <w:hyperlink r:id="rId5" w:history="1">
        <w:r w:rsidRPr="003840EC">
          <w:rPr>
            <w:rStyle w:val="Hyperlink"/>
            <w:color w:val="auto"/>
            <w:sz w:val="24"/>
            <w:szCs w:val="24"/>
          </w:rPr>
          <w:t>Городское методическое объединение учителей черчения и ИЗО</w:t>
        </w:r>
      </w:hyperlink>
    </w:p>
    <w:p w:rsidR="004613B7" w:rsidRDefault="004613B7" w:rsidP="003840EC">
      <w:pPr>
        <w:pStyle w:val="BodyText"/>
        <w:rPr>
          <w:b/>
          <w:bCs/>
          <w:color w:val="000000"/>
        </w:rPr>
      </w:pPr>
    </w:p>
    <w:p w:rsidR="004613B7" w:rsidRPr="00383FC4" w:rsidRDefault="004613B7" w:rsidP="003840EC">
      <w:pPr>
        <w:pStyle w:val="BodyText"/>
      </w:pPr>
      <w:r w:rsidRPr="00383FC4">
        <w:rPr>
          <w:b/>
          <w:bCs/>
          <w:color w:val="000000"/>
        </w:rPr>
        <w:t xml:space="preserve">Цель объединения: </w:t>
      </w:r>
      <w:r w:rsidRPr="00383FC4">
        <w:t>организация информационного образовательного пространства для обмена педагогическим опытом, методической поддержки и профессионального роста учителей черчения и ИЗО  за счёт широкого использования средств Интернет.</w:t>
      </w:r>
    </w:p>
    <w:p w:rsidR="004613B7" w:rsidRPr="00383FC4" w:rsidRDefault="004613B7" w:rsidP="003840EC">
      <w:pPr>
        <w:pStyle w:val="Heading2"/>
        <w:rPr>
          <w:rFonts w:ascii="Times New Roman" w:hAnsi="Times New Roman"/>
          <w:sz w:val="24"/>
          <w:szCs w:val="24"/>
        </w:rPr>
      </w:pPr>
      <w:r w:rsidRPr="00383FC4">
        <w:rPr>
          <w:rFonts w:ascii="Times New Roman" w:hAnsi="Times New Roman"/>
          <w:sz w:val="24"/>
          <w:szCs w:val="24"/>
        </w:rPr>
        <w:t xml:space="preserve">Задачи объединения: </w:t>
      </w:r>
    </w:p>
    <w:p w:rsidR="004613B7" w:rsidRPr="00383FC4" w:rsidRDefault="004613B7" w:rsidP="003840EC">
      <w:pPr>
        <w:pStyle w:val="List2"/>
        <w:numPr>
          <w:ilvl w:val="0"/>
          <w:numId w:val="1"/>
        </w:numPr>
      </w:pPr>
      <w:r w:rsidRPr="00383FC4">
        <w:t xml:space="preserve">Создание сетевого взаимодействия ГМО учителей черчения и ИЗО; </w:t>
      </w:r>
    </w:p>
    <w:p w:rsidR="004613B7" w:rsidRDefault="004613B7" w:rsidP="003840EC">
      <w:pPr>
        <w:pStyle w:val="List2"/>
        <w:numPr>
          <w:ilvl w:val="0"/>
          <w:numId w:val="1"/>
        </w:numPr>
      </w:pPr>
      <w:r w:rsidRPr="00383FC4">
        <w:t>Создание базы данных методических материалов, разработанных и апробированных учителями черчения и ИЗО школ города.</w:t>
      </w:r>
    </w:p>
    <w:p w:rsidR="004613B7" w:rsidRDefault="004613B7" w:rsidP="00357A2D">
      <w:pPr>
        <w:pStyle w:val="List2"/>
        <w:ind w:left="720" w:firstLine="0"/>
      </w:pPr>
    </w:p>
    <w:p w:rsidR="004613B7" w:rsidRPr="003840EC" w:rsidRDefault="004613B7" w:rsidP="00357A2D">
      <w:pPr>
        <w:pStyle w:val="List2"/>
        <w:ind w:left="720" w:firstLine="0"/>
        <w:rPr>
          <w:b/>
        </w:rPr>
      </w:pPr>
      <w:r w:rsidRPr="003840EC">
        <w:rPr>
          <w:b/>
        </w:rPr>
        <w:t>Методическая тема:</w:t>
      </w:r>
      <w:r>
        <w:rPr>
          <w:b/>
        </w:rPr>
        <w:t xml:space="preserve"> Информационная среда как средство организации и систематизации методических материалов и педагогической деятельности</w:t>
      </w:r>
    </w:p>
    <w:p w:rsidR="004613B7" w:rsidRDefault="004613B7" w:rsidP="00357A2D">
      <w:pPr>
        <w:pStyle w:val="List2"/>
        <w:ind w:left="720" w:firstLine="0"/>
        <w:rPr>
          <w:b/>
        </w:rPr>
      </w:pPr>
      <w:r w:rsidRPr="003840EC">
        <w:rPr>
          <w:b/>
        </w:rPr>
        <w:t>Задачи:</w:t>
      </w:r>
      <w:r>
        <w:rPr>
          <w:b/>
        </w:rPr>
        <w:t xml:space="preserve">  </w:t>
      </w:r>
    </w:p>
    <w:p w:rsidR="004613B7" w:rsidRPr="00637973" w:rsidRDefault="004613B7" w:rsidP="00357A2D">
      <w:pPr>
        <w:pStyle w:val="List2"/>
        <w:numPr>
          <w:ilvl w:val="0"/>
          <w:numId w:val="3"/>
        </w:numPr>
        <w:ind w:left="720" w:firstLine="0"/>
      </w:pPr>
      <w:r w:rsidRPr="00637973">
        <w:rPr>
          <w:b/>
        </w:rPr>
        <w:t>Изучение, обо</w:t>
      </w:r>
      <w:r>
        <w:rPr>
          <w:b/>
        </w:rPr>
        <w:t xml:space="preserve">бщение </w:t>
      </w:r>
      <w:r w:rsidRPr="00637973">
        <w:rPr>
          <w:b/>
        </w:rPr>
        <w:t>передового педагогического оп</w:t>
      </w:r>
      <w:r>
        <w:rPr>
          <w:b/>
        </w:rPr>
        <w:t>ыта использования информационных технологий;</w:t>
      </w:r>
    </w:p>
    <w:p w:rsidR="004613B7" w:rsidRPr="00637973" w:rsidRDefault="004613B7" w:rsidP="00357A2D">
      <w:pPr>
        <w:pStyle w:val="List2"/>
        <w:numPr>
          <w:ilvl w:val="0"/>
          <w:numId w:val="3"/>
        </w:numPr>
        <w:ind w:left="720" w:firstLine="0"/>
      </w:pPr>
      <w:r>
        <w:rPr>
          <w:b/>
        </w:rPr>
        <w:t>Совершенствование форм, методики преподавания ИЗО и черчения, использование информационных технологий;</w:t>
      </w:r>
    </w:p>
    <w:p w:rsidR="004613B7" w:rsidRPr="00637973" w:rsidRDefault="004613B7" w:rsidP="00357A2D">
      <w:pPr>
        <w:pStyle w:val="List2"/>
        <w:numPr>
          <w:ilvl w:val="0"/>
          <w:numId w:val="3"/>
        </w:numPr>
        <w:ind w:left="720" w:firstLine="0"/>
        <w:rPr>
          <w:b/>
        </w:rPr>
      </w:pPr>
      <w:r w:rsidRPr="00637973">
        <w:rPr>
          <w:b/>
        </w:rPr>
        <w:t>Приобщение учащихся к наследию отечественного и мирового искусства</w:t>
      </w:r>
      <w:r>
        <w:rPr>
          <w:b/>
        </w:rPr>
        <w:t>.</w:t>
      </w:r>
    </w:p>
    <w:p w:rsidR="004613B7" w:rsidRDefault="004613B7" w:rsidP="003840EC">
      <w:pPr>
        <w:pStyle w:val="List2"/>
        <w:ind w:left="720" w:firstLine="0"/>
      </w:pPr>
    </w:p>
    <w:p w:rsidR="004613B7" w:rsidRPr="003840EC" w:rsidRDefault="004613B7" w:rsidP="003840EC">
      <w:pPr>
        <w:pStyle w:val="ListParagraph"/>
        <w:tabs>
          <w:tab w:val="left" w:pos="10620"/>
        </w:tabs>
        <w:jc w:val="center"/>
        <w:rPr>
          <w:b/>
        </w:rPr>
      </w:pPr>
      <w:r w:rsidRPr="003840EC">
        <w:rPr>
          <w:b/>
        </w:rPr>
        <w:t>План   работы   ГМО</w:t>
      </w:r>
      <w:r>
        <w:rPr>
          <w:b/>
        </w:rPr>
        <w:t xml:space="preserve"> учителей ИЗО и черчения  на 2012-2013</w:t>
      </w:r>
      <w:r w:rsidRPr="003840EC">
        <w:rPr>
          <w:b/>
        </w:rPr>
        <w:t xml:space="preserve"> учебный год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920"/>
        <w:gridCol w:w="1980"/>
        <w:gridCol w:w="1980"/>
        <w:gridCol w:w="2966"/>
      </w:tblGrid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№ п/п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jc w:val="center"/>
            </w:pPr>
            <w:r w:rsidRPr="00C561DB">
              <w:t>Темы мероприятий</w:t>
            </w:r>
          </w:p>
        </w:tc>
        <w:tc>
          <w:tcPr>
            <w:tcW w:w="1980" w:type="dxa"/>
          </w:tcPr>
          <w:p w:rsidR="004613B7" w:rsidRPr="00C561DB" w:rsidRDefault="004613B7" w:rsidP="001D33F3">
            <w:pPr>
              <w:jc w:val="center"/>
            </w:pPr>
            <w:r w:rsidRPr="00C561DB">
              <w:t>Сроки</w:t>
            </w:r>
          </w:p>
        </w:tc>
        <w:tc>
          <w:tcPr>
            <w:tcW w:w="1980" w:type="dxa"/>
          </w:tcPr>
          <w:p w:rsidR="004613B7" w:rsidRPr="00C561DB" w:rsidRDefault="004613B7" w:rsidP="001D33F3">
            <w:pPr>
              <w:jc w:val="center"/>
            </w:pPr>
            <w:r w:rsidRPr="00C561DB">
              <w:t>Место проведения</w:t>
            </w:r>
          </w:p>
        </w:tc>
        <w:tc>
          <w:tcPr>
            <w:tcW w:w="2966" w:type="dxa"/>
          </w:tcPr>
          <w:p w:rsidR="004613B7" w:rsidRPr="00C561DB" w:rsidRDefault="004613B7" w:rsidP="001D33F3">
            <w:pPr>
              <w:jc w:val="center"/>
            </w:pPr>
            <w:r w:rsidRPr="00C561DB">
              <w:t>Ответственные</w:t>
            </w:r>
          </w:p>
        </w:tc>
      </w:tr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1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>1 заседание ГМО</w:t>
            </w:r>
          </w:p>
          <w:p w:rsidR="004613B7" w:rsidRPr="00C561DB" w:rsidRDefault="004613B7" w:rsidP="001D33F3">
            <w:r w:rsidRPr="00C561DB">
              <w:t>а) корректировка плана работы ГМО  учителей    ИЗО и черчения;</w:t>
            </w:r>
          </w:p>
          <w:p w:rsidR="004613B7" w:rsidRPr="00C561DB" w:rsidRDefault="004613B7" w:rsidP="001D33F3">
            <w:r w:rsidRPr="00C561DB">
              <w:t>б) обсуждение  и  рецензирование программ факультативов, спецкурсов и  элективных  курсов ;</w:t>
            </w:r>
          </w:p>
          <w:p w:rsidR="004613B7" w:rsidRPr="00C561DB" w:rsidRDefault="004613B7" w:rsidP="001D33F3">
            <w:r w:rsidRPr="00C561DB">
              <w:t>в) диагностика  и  выявление потребностей педагогических кадров в повышении квалификации :</w:t>
            </w:r>
          </w:p>
          <w:p w:rsidR="004613B7" w:rsidRPr="00C561DB" w:rsidRDefault="004613B7" w:rsidP="001D33F3">
            <w:r w:rsidRPr="00C561DB">
              <w:t xml:space="preserve">   - курсы</w:t>
            </w:r>
            <w:r>
              <w:t xml:space="preserve"> «Особенности преподавания предметной области «Искусство» в условиях введения ФГОС»</w:t>
            </w:r>
          </w:p>
          <w:p w:rsidR="004613B7" w:rsidRPr="00C561DB" w:rsidRDefault="004613B7" w:rsidP="001D33F3">
            <w:r w:rsidRPr="00C561DB">
              <w:t xml:space="preserve">   - аттестация  педагогов,</w:t>
            </w:r>
          </w:p>
          <w:p w:rsidR="004613B7" w:rsidRPr="00C561DB" w:rsidRDefault="004613B7" w:rsidP="001D33F3">
            <w:r w:rsidRPr="00C561DB">
              <w:t xml:space="preserve">   - семинары  на  базе  ОУ  города,</w:t>
            </w:r>
          </w:p>
          <w:p w:rsidR="004613B7" w:rsidRPr="00C561DB" w:rsidRDefault="004613B7" w:rsidP="001D33F3">
            <w:r w:rsidRPr="00C561DB">
              <w:t xml:space="preserve">   - практикумы  по  предмету.</w:t>
            </w:r>
          </w:p>
          <w:p w:rsidR="004613B7" w:rsidRPr="00C561DB" w:rsidRDefault="004613B7" w:rsidP="003840EC">
            <w:r w:rsidRPr="00C561DB">
              <w:t>г)  обзор  новинок  педагогической,  психологической,  методической  и  научно-</w:t>
            </w:r>
            <w:r>
              <w:t xml:space="preserve"> популярной  литературы   для учителей</w:t>
            </w:r>
            <w:r w:rsidRPr="00C561DB">
              <w:t xml:space="preserve">    ИЗО  и черчения.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 xml:space="preserve"> 11 октября</w:t>
            </w:r>
          </w:p>
          <w:p w:rsidR="004613B7" w:rsidRDefault="004613B7" w:rsidP="001D33F3">
            <w:smartTag w:uri="urn:schemas-microsoft-com:office:smarttags" w:element="metricconverter">
              <w:smartTagPr>
                <w:attr w:name="ProductID" w:val="2012 г"/>
              </w:smartTagPr>
              <w:r>
                <w:t>2012</w:t>
              </w:r>
              <w:r w:rsidRPr="00C561DB">
                <w:t xml:space="preserve"> г</w:t>
              </w:r>
            </w:smartTag>
            <w:r w:rsidRPr="00C561DB">
              <w:t>.</w:t>
            </w:r>
          </w:p>
          <w:p w:rsidR="004613B7" w:rsidRDefault="004613B7" w:rsidP="001D33F3"/>
          <w:p w:rsidR="004613B7" w:rsidRDefault="004613B7" w:rsidP="001D33F3"/>
          <w:p w:rsidR="004613B7" w:rsidRDefault="004613B7" w:rsidP="001D33F3"/>
          <w:p w:rsidR="004613B7" w:rsidRDefault="004613B7" w:rsidP="001D33F3"/>
          <w:p w:rsidR="004613B7" w:rsidRPr="00C561DB" w:rsidRDefault="004613B7" w:rsidP="001D33F3">
            <w:r>
              <w:t>16-30 сентября</w:t>
            </w:r>
          </w:p>
        </w:tc>
        <w:tc>
          <w:tcPr>
            <w:tcW w:w="1980" w:type="dxa"/>
          </w:tcPr>
          <w:p w:rsidR="004613B7" w:rsidRPr="00C561DB" w:rsidRDefault="004613B7" w:rsidP="001D33F3"/>
          <w:p w:rsidR="004613B7" w:rsidRDefault="004613B7" w:rsidP="001D33F3">
            <w:r w:rsidRPr="00C561DB">
              <w:t>Управление образования</w:t>
            </w:r>
          </w:p>
          <w:p w:rsidR="004613B7" w:rsidRDefault="004613B7" w:rsidP="001D33F3"/>
          <w:p w:rsidR="004613B7" w:rsidRDefault="004613B7" w:rsidP="001D33F3"/>
          <w:p w:rsidR="004613B7" w:rsidRDefault="004613B7" w:rsidP="001D33F3"/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>
            <w:r>
              <w:t>Библиограф</w:t>
            </w:r>
            <w:r w:rsidRPr="00C561DB">
              <w:t xml:space="preserve"> ИМК Гладышева Н.А.</w:t>
            </w:r>
          </w:p>
          <w:p w:rsidR="004613B7" w:rsidRDefault="004613B7" w:rsidP="003840EC">
            <w:r w:rsidRPr="00C561DB">
              <w:t>Руководитель ГМО Зубарева Ю.Ю.</w:t>
            </w:r>
          </w:p>
          <w:p w:rsidR="004613B7" w:rsidRDefault="004613B7" w:rsidP="003840EC"/>
          <w:p w:rsidR="004613B7" w:rsidRDefault="004613B7" w:rsidP="003840EC"/>
          <w:p w:rsidR="004613B7" w:rsidRDefault="004613B7" w:rsidP="003840EC"/>
          <w:p w:rsidR="004613B7" w:rsidRPr="00C561DB" w:rsidRDefault="004613B7" w:rsidP="003840EC">
            <w:r>
              <w:t>Кириенко М.В(СОШ №49)</w:t>
            </w:r>
          </w:p>
        </w:tc>
      </w:tr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r w:rsidRPr="00C561DB">
              <w:t>2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t xml:space="preserve"> </w:t>
            </w:r>
            <w:r w:rsidRPr="00C561DB">
              <w:rPr>
                <w:b/>
                <w:i/>
              </w:rPr>
              <w:t>Консультации</w:t>
            </w:r>
            <w:r w:rsidRPr="00C561DB">
              <w:rPr>
                <w:b/>
              </w:rPr>
              <w:t>:</w:t>
            </w:r>
          </w:p>
          <w:p w:rsidR="004613B7" w:rsidRPr="00C561DB" w:rsidRDefault="004613B7" w:rsidP="001D33F3">
            <w:r w:rsidRPr="00C561DB">
              <w:t>По  составлению  авторских, адаптированных программ  спецкурсов, факультативов, элективных курсов;</w:t>
            </w:r>
          </w:p>
          <w:p w:rsidR="004613B7" w:rsidRPr="00C561DB" w:rsidRDefault="004613B7" w:rsidP="001D33F3">
            <w:r w:rsidRPr="00C561DB">
              <w:t>По  аттестации  учителей  ИЗО и черчения на  2,  1  и  высшую категории.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>Сентябрь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 xml:space="preserve">ДШИ </w:t>
            </w:r>
          </w:p>
        </w:tc>
        <w:tc>
          <w:tcPr>
            <w:tcW w:w="2966" w:type="dxa"/>
          </w:tcPr>
          <w:p w:rsidR="004613B7" w:rsidRPr="00C561DB" w:rsidRDefault="004613B7" w:rsidP="001D33F3">
            <w:r w:rsidRPr="00C561DB">
              <w:t>Цыганова А.И.</w:t>
            </w:r>
          </w:p>
        </w:tc>
      </w:tr>
      <w:tr w:rsidR="004613B7" w:rsidRPr="00C561DB" w:rsidTr="001D33F3">
        <w:trPr>
          <w:trHeight w:val="2576"/>
        </w:trPr>
        <w:tc>
          <w:tcPr>
            <w:tcW w:w="720" w:type="dxa"/>
          </w:tcPr>
          <w:p w:rsidR="004613B7" w:rsidRPr="00C561DB" w:rsidRDefault="004613B7" w:rsidP="001D33F3">
            <w:r w:rsidRPr="00C561DB">
              <w:t>3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>2 –е заседание ГМО</w:t>
            </w:r>
          </w:p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>Тема : «</w:t>
            </w:r>
            <w:r>
              <w:t>Организация информационной</w:t>
            </w:r>
            <w:r w:rsidRPr="00C561DB">
              <w:t xml:space="preserve"> среды и новых возможностей для педагогической деятельности путем создания официального сайта».</w:t>
            </w:r>
          </w:p>
          <w:p w:rsidR="004613B7" w:rsidRDefault="004613B7" w:rsidP="001D33F3">
            <w:r w:rsidRPr="00C561DB">
              <w:t>Выставки и мастер классы:</w:t>
            </w:r>
          </w:p>
          <w:p w:rsidR="004613B7" w:rsidRPr="00C561DB" w:rsidRDefault="004613B7" w:rsidP="001D33F3">
            <w:r>
              <w:t>«Лики истории»</w:t>
            </w:r>
          </w:p>
          <w:p w:rsidR="004613B7" w:rsidRPr="00C561DB" w:rsidRDefault="004613B7" w:rsidP="001D33F3">
            <w:r w:rsidRPr="00C561DB">
              <w:t>«Мама, папа, я – творческая семья»</w:t>
            </w:r>
          </w:p>
          <w:p w:rsidR="004613B7" w:rsidRPr="00C561DB" w:rsidRDefault="004613B7" w:rsidP="001D33F3">
            <w:r w:rsidRPr="00C561DB">
              <w:t>«В кругу семьи»</w:t>
            </w:r>
          </w:p>
          <w:p w:rsidR="004613B7" w:rsidRPr="00C561DB" w:rsidRDefault="004613B7" w:rsidP="001D33F3">
            <w:r w:rsidRPr="00C561DB">
              <w:t>«Шерст</w:t>
            </w:r>
            <w:r>
              <w:t>яной снеговик» - техника валяния</w:t>
            </w:r>
          </w:p>
          <w:p w:rsidR="004613B7" w:rsidRPr="00C561DB" w:rsidRDefault="004613B7" w:rsidP="001D33F3">
            <w:r w:rsidRPr="00C561DB">
              <w:t>«Подкова на счастье» - лепка</w:t>
            </w:r>
          </w:p>
          <w:p w:rsidR="004613B7" w:rsidRPr="00C561DB" w:rsidRDefault="004613B7" w:rsidP="001D33F3">
            <w:r w:rsidRPr="00C561DB">
              <w:rPr>
                <w:lang w:val="en-US"/>
              </w:rPr>
              <w:t>X</w:t>
            </w:r>
            <w:r w:rsidRPr="00C561DB">
              <w:t xml:space="preserve"> открытый межпоселенческий фестиваль ДПИ «Кудесники Печоры»</w:t>
            </w:r>
          </w:p>
          <w:p w:rsidR="004613B7" w:rsidRPr="00C561DB" w:rsidRDefault="004613B7" w:rsidP="001D33F3">
            <w:r w:rsidRPr="00C561DB">
              <w:t>Семинар: «Профориентационная работа с детьми»</w:t>
            </w:r>
          </w:p>
          <w:p w:rsidR="004613B7" w:rsidRPr="00C561DB" w:rsidRDefault="004613B7" w:rsidP="001D33F3">
            <w:r w:rsidRPr="00C561DB">
              <w:t xml:space="preserve">                   «Составление авторской программы»</w:t>
            </w:r>
          </w:p>
          <w:p w:rsidR="004613B7" w:rsidRDefault="004613B7" w:rsidP="001D33F3">
            <w:r w:rsidRPr="00C561DB">
              <w:t xml:space="preserve">                   «Формы дистанционного обучения»</w:t>
            </w:r>
          </w:p>
          <w:p w:rsidR="004613B7" w:rsidRPr="00C561DB" w:rsidRDefault="004613B7" w:rsidP="001D33F3">
            <w:r>
              <w:t>Выставка «Лучше нет родного края»</w:t>
            </w:r>
          </w:p>
          <w:p w:rsidR="004613B7" w:rsidRPr="00C561DB" w:rsidRDefault="004613B7" w:rsidP="001D33F3"/>
        </w:tc>
        <w:tc>
          <w:tcPr>
            <w:tcW w:w="1980" w:type="dxa"/>
          </w:tcPr>
          <w:p w:rsidR="004613B7" w:rsidRPr="00C561DB" w:rsidRDefault="004613B7" w:rsidP="003840EC">
            <w:r w:rsidRPr="00C561DB">
              <w:t xml:space="preserve">8 ноября </w:t>
            </w:r>
          </w:p>
          <w:p w:rsidR="004613B7" w:rsidRPr="00C561DB" w:rsidRDefault="004613B7" w:rsidP="003840EC"/>
          <w:p w:rsidR="004613B7" w:rsidRDefault="004613B7" w:rsidP="003840EC"/>
          <w:p w:rsidR="004613B7" w:rsidRDefault="004613B7" w:rsidP="003840EC">
            <w:r>
              <w:t>ноябрь</w:t>
            </w:r>
          </w:p>
          <w:p w:rsidR="004613B7" w:rsidRDefault="004613B7" w:rsidP="003840EC"/>
          <w:p w:rsidR="004613B7" w:rsidRPr="00C561DB" w:rsidRDefault="004613B7" w:rsidP="003840EC">
            <w:r w:rsidRPr="00C561DB">
              <w:t>17 ноября</w:t>
            </w:r>
          </w:p>
          <w:p w:rsidR="004613B7" w:rsidRPr="00C561DB" w:rsidRDefault="004613B7" w:rsidP="003840EC">
            <w:r w:rsidRPr="00C561DB">
              <w:t>17 ноября</w:t>
            </w:r>
          </w:p>
          <w:p w:rsidR="004613B7" w:rsidRPr="00C561DB" w:rsidRDefault="004613B7" w:rsidP="003840EC">
            <w:r w:rsidRPr="00C561DB">
              <w:t>24 ноября</w:t>
            </w:r>
          </w:p>
          <w:p w:rsidR="004613B7" w:rsidRPr="00C561DB" w:rsidRDefault="004613B7" w:rsidP="003840EC"/>
          <w:p w:rsidR="004613B7" w:rsidRDefault="004613B7" w:rsidP="003840EC">
            <w:r w:rsidRPr="00C561DB">
              <w:t>25-30 ноября</w:t>
            </w:r>
          </w:p>
          <w:p w:rsidR="004613B7" w:rsidRDefault="004613B7" w:rsidP="003840EC"/>
          <w:p w:rsidR="004613B7" w:rsidRDefault="004613B7" w:rsidP="003840EC"/>
          <w:p w:rsidR="004613B7" w:rsidRDefault="004613B7" w:rsidP="003840EC"/>
          <w:p w:rsidR="004613B7" w:rsidRPr="00C561DB" w:rsidRDefault="004613B7" w:rsidP="003840EC">
            <w:r>
              <w:t>Февраль2013г.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>ДШИ</w:t>
            </w:r>
          </w:p>
          <w:p w:rsidR="004613B7" w:rsidRPr="00C561DB" w:rsidRDefault="004613B7" w:rsidP="003840EC"/>
          <w:p w:rsidR="004613B7" w:rsidRPr="00C561DB" w:rsidRDefault="004613B7" w:rsidP="003840EC"/>
          <w:p w:rsidR="004613B7" w:rsidRPr="00C561DB" w:rsidRDefault="004613B7" w:rsidP="003840EC">
            <w:r>
              <w:t>Управление образования</w:t>
            </w:r>
          </w:p>
          <w:p w:rsidR="004613B7" w:rsidRPr="00C561DB" w:rsidRDefault="004613B7" w:rsidP="003840EC">
            <w:r w:rsidRPr="00C561DB">
              <w:t>ДШИ</w:t>
            </w:r>
          </w:p>
          <w:p w:rsidR="004613B7" w:rsidRPr="00C561DB" w:rsidRDefault="004613B7" w:rsidP="003840EC">
            <w:r w:rsidRPr="00C561DB">
              <w:t>ДШИ</w:t>
            </w:r>
          </w:p>
          <w:p w:rsidR="004613B7" w:rsidRDefault="004613B7" w:rsidP="003840EC">
            <w:r w:rsidRPr="00C561DB">
              <w:t>Дом быта</w:t>
            </w:r>
          </w:p>
          <w:p w:rsidR="004613B7" w:rsidRDefault="004613B7" w:rsidP="003840EC"/>
          <w:p w:rsidR="004613B7" w:rsidRDefault="004613B7" w:rsidP="003840EC"/>
          <w:p w:rsidR="004613B7" w:rsidRDefault="004613B7" w:rsidP="003840EC"/>
          <w:p w:rsidR="004613B7" w:rsidRDefault="004613B7" w:rsidP="003840EC"/>
          <w:p w:rsidR="004613B7" w:rsidRDefault="004613B7" w:rsidP="003840EC"/>
          <w:p w:rsidR="004613B7" w:rsidRPr="00C561DB" w:rsidRDefault="004613B7" w:rsidP="003840EC">
            <w:r>
              <w:t>Управление образования</w:t>
            </w:r>
          </w:p>
        </w:tc>
        <w:tc>
          <w:tcPr>
            <w:tcW w:w="2966" w:type="dxa"/>
          </w:tcPr>
          <w:p w:rsidR="004613B7" w:rsidRDefault="004613B7" w:rsidP="001D33F3">
            <w:r w:rsidRPr="00C561DB">
              <w:t>Руководитель ГМО</w:t>
            </w:r>
          </w:p>
          <w:p w:rsidR="004613B7" w:rsidRPr="00C561DB" w:rsidRDefault="004613B7" w:rsidP="001D33F3">
            <w:r w:rsidRPr="00C561DB">
              <w:t xml:space="preserve"> Зубарева Ю.Ю.</w:t>
            </w:r>
          </w:p>
          <w:p w:rsidR="004613B7" w:rsidRPr="00C561DB" w:rsidRDefault="004613B7" w:rsidP="001D33F3"/>
          <w:p w:rsidR="004613B7" w:rsidRPr="00C561DB" w:rsidRDefault="004613B7" w:rsidP="001D33F3"/>
          <w:p w:rsidR="004613B7" w:rsidRDefault="004613B7" w:rsidP="001D33F3"/>
          <w:p w:rsidR="004613B7" w:rsidRDefault="004613B7" w:rsidP="001D33F3"/>
          <w:p w:rsidR="004613B7" w:rsidRDefault="004613B7" w:rsidP="001D33F3"/>
          <w:p w:rsidR="004613B7" w:rsidRDefault="004613B7" w:rsidP="003840EC">
            <w:r w:rsidRPr="00C561DB">
              <w:t>Историко-краеведческий музей</w:t>
            </w:r>
          </w:p>
          <w:p w:rsidR="004613B7" w:rsidRDefault="004613B7" w:rsidP="003840EC"/>
          <w:p w:rsidR="004613B7" w:rsidRPr="00C561DB" w:rsidRDefault="004613B7" w:rsidP="003840EC">
            <w:r>
              <w:t>Преподаватель спец.ди</w:t>
            </w:r>
            <w:r w:rsidRPr="00C561DB">
              <w:t>сциплин СГУ , зам.декана факультета искусств Торлопова Н.Г</w:t>
            </w:r>
          </w:p>
        </w:tc>
      </w:tr>
      <w:tr w:rsidR="004613B7" w:rsidRPr="00C561DB" w:rsidTr="00071903">
        <w:trPr>
          <w:trHeight w:val="2141"/>
        </w:trPr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4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>3 –е заседание ГМО</w:t>
            </w:r>
          </w:p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>Практический семинар</w:t>
            </w:r>
          </w:p>
          <w:p w:rsidR="004613B7" w:rsidRPr="00C561DB" w:rsidRDefault="004613B7" w:rsidP="001D33F3">
            <w:pPr>
              <w:rPr>
                <w:b/>
                <w:i/>
              </w:rPr>
            </w:pPr>
            <w:r w:rsidRPr="00C561DB">
              <w:rPr>
                <w:b/>
                <w:i/>
              </w:rPr>
              <w:t>Мастер – класс</w:t>
            </w:r>
          </w:p>
          <w:p w:rsidR="004613B7" w:rsidRPr="00C561DB" w:rsidRDefault="004613B7" w:rsidP="001D33F3">
            <w:pPr>
              <w:rPr>
                <w:b/>
                <w:i/>
              </w:rPr>
            </w:pPr>
            <w:r w:rsidRPr="00C561DB">
              <w:rPr>
                <w:b/>
                <w:i/>
              </w:rPr>
              <w:t>Тема: «Квиллинг»- техника бумагокручения</w:t>
            </w:r>
          </w:p>
        </w:tc>
        <w:tc>
          <w:tcPr>
            <w:tcW w:w="1980" w:type="dxa"/>
          </w:tcPr>
          <w:p w:rsidR="004613B7" w:rsidRDefault="004613B7" w:rsidP="001D33F3">
            <w:r>
              <w:t>13 декабря</w:t>
            </w:r>
          </w:p>
          <w:p w:rsidR="004613B7" w:rsidRDefault="004613B7" w:rsidP="001D33F3">
            <w:r>
              <w:t>15.00</w:t>
            </w:r>
          </w:p>
          <w:p w:rsidR="004613B7" w:rsidRDefault="004613B7" w:rsidP="001D33F3"/>
          <w:p w:rsidR="004613B7" w:rsidRPr="00C561DB" w:rsidRDefault="004613B7" w:rsidP="001D33F3"/>
        </w:tc>
        <w:tc>
          <w:tcPr>
            <w:tcW w:w="1980" w:type="dxa"/>
          </w:tcPr>
          <w:p w:rsidR="004613B7" w:rsidRPr="00C561DB" w:rsidRDefault="004613B7" w:rsidP="001D33F3">
            <w:r w:rsidRPr="00C561DB">
              <w:t>ДШИ</w:t>
            </w:r>
          </w:p>
          <w:p w:rsidR="004613B7" w:rsidRPr="00C561DB" w:rsidRDefault="004613B7" w:rsidP="001D33F3">
            <w:pPr>
              <w:rPr>
                <w:b/>
              </w:rPr>
            </w:pPr>
          </w:p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>
            <w:r w:rsidRPr="00C561DB">
              <w:t xml:space="preserve">Зубарева Ю.Ю </w:t>
            </w:r>
          </w:p>
        </w:tc>
      </w:tr>
      <w:tr w:rsidR="004613B7" w:rsidRPr="00C561DB" w:rsidTr="001D33F3">
        <w:trPr>
          <w:trHeight w:val="201"/>
        </w:trPr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5</w:t>
            </w:r>
          </w:p>
        </w:tc>
        <w:tc>
          <w:tcPr>
            <w:tcW w:w="7920" w:type="dxa"/>
          </w:tcPr>
          <w:p w:rsidR="004613B7" w:rsidRPr="00C561DB" w:rsidRDefault="004613B7" w:rsidP="001D33F3">
            <w:r w:rsidRPr="00C561DB">
              <w:rPr>
                <w:b/>
                <w:i/>
              </w:rPr>
              <w:t>Городской  образовательный  Форум</w:t>
            </w:r>
            <w:r w:rsidRPr="00C561DB">
              <w:t xml:space="preserve"> .</w:t>
            </w:r>
          </w:p>
          <w:p w:rsidR="004613B7" w:rsidRPr="00C561DB" w:rsidRDefault="004613B7" w:rsidP="001D33F3">
            <w:r w:rsidRPr="00C561DB">
              <w:t>Смотр – конкурс учебных кабинетов  ИЗО и черчения.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 xml:space="preserve">Сентябрь 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/>
        </w:tc>
      </w:tr>
      <w:tr w:rsidR="004613B7" w:rsidRPr="00C561DB" w:rsidTr="001D33F3">
        <w:trPr>
          <w:trHeight w:val="201"/>
        </w:trPr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6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 xml:space="preserve">Продолжить работу  по  созданию    медиатеки :   </w:t>
            </w:r>
          </w:p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 xml:space="preserve">  -  лучших   уроков  учителей  ИЗО и черчения,</w:t>
            </w:r>
          </w:p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 xml:space="preserve">  -  научно – исследовательских  работ  учащихся  ( юниоров и старшеклассников).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 xml:space="preserve">С  сентября.  </w:t>
            </w:r>
          </w:p>
          <w:p w:rsidR="004613B7" w:rsidRPr="00C561DB" w:rsidRDefault="004613B7" w:rsidP="001D33F3">
            <w:r>
              <w:t>В  течение</w:t>
            </w:r>
            <w:r w:rsidRPr="00C561DB">
              <w:t xml:space="preserve">  года.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/>
        </w:tc>
      </w:tr>
      <w:tr w:rsidR="004613B7" w:rsidRPr="00C561DB" w:rsidTr="001D33F3">
        <w:trPr>
          <w:trHeight w:val="1288"/>
        </w:trPr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7</w:t>
            </w:r>
          </w:p>
        </w:tc>
        <w:tc>
          <w:tcPr>
            <w:tcW w:w="7920" w:type="dxa"/>
          </w:tcPr>
          <w:p w:rsidR="004613B7" w:rsidRPr="00C561DB" w:rsidRDefault="004613B7" w:rsidP="001D33F3">
            <w:r w:rsidRPr="00C561DB">
              <w:t xml:space="preserve">Практический семинар </w:t>
            </w:r>
          </w:p>
          <w:p w:rsidR="004613B7" w:rsidRPr="00C561DB" w:rsidRDefault="004613B7" w:rsidP="001D33F3">
            <w:r w:rsidRPr="00C561DB">
              <w:t>Использование НРК на уроках изобразительного искусства.</w:t>
            </w:r>
          </w:p>
          <w:p w:rsidR="004613B7" w:rsidRPr="00C561DB" w:rsidRDefault="004613B7" w:rsidP="003840EC">
            <w:r>
              <w:t>Тема: «Нетрадиционные</w:t>
            </w:r>
            <w:r w:rsidRPr="00C561DB">
              <w:t xml:space="preserve"> техники рисования».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>январь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>
            <w:r>
              <w:t>Зубарева Ю.Ю.</w:t>
            </w:r>
          </w:p>
        </w:tc>
      </w:tr>
      <w:tr w:rsidR="004613B7" w:rsidRPr="00C561DB" w:rsidTr="00071903">
        <w:trPr>
          <w:trHeight w:val="970"/>
        </w:trPr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8</w:t>
            </w:r>
          </w:p>
        </w:tc>
        <w:tc>
          <w:tcPr>
            <w:tcW w:w="7920" w:type="dxa"/>
          </w:tcPr>
          <w:p w:rsidR="004613B7" w:rsidRPr="00671978" w:rsidRDefault="004613B7" w:rsidP="001D33F3">
            <w:pPr>
              <w:rPr>
                <w:b/>
                <w:i/>
              </w:rPr>
            </w:pPr>
            <w:r w:rsidRPr="00671978">
              <w:rPr>
                <w:b/>
                <w:i/>
              </w:rPr>
              <w:t xml:space="preserve">Выставка </w:t>
            </w:r>
          </w:p>
          <w:p w:rsidR="004613B7" w:rsidRPr="00671978" w:rsidRDefault="004613B7" w:rsidP="001D33F3">
            <w:r w:rsidRPr="00671978">
              <w:rPr>
                <w:i/>
              </w:rPr>
              <w:t>«Рождественская звезда»</w:t>
            </w:r>
          </w:p>
          <w:p w:rsidR="004613B7" w:rsidRPr="00C561DB" w:rsidRDefault="004613B7" w:rsidP="001D33F3"/>
          <w:p w:rsidR="004613B7" w:rsidRPr="00C561DB" w:rsidRDefault="004613B7" w:rsidP="001D33F3"/>
        </w:tc>
        <w:tc>
          <w:tcPr>
            <w:tcW w:w="1980" w:type="dxa"/>
          </w:tcPr>
          <w:p w:rsidR="004613B7" w:rsidRPr="00C561DB" w:rsidRDefault="004613B7" w:rsidP="001D33F3">
            <w:r w:rsidRPr="00C561DB">
              <w:t>январь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>ДШИ</w:t>
            </w:r>
          </w:p>
        </w:tc>
        <w:tc>
          <w:tcPr>
            <w:tcW w:w="2966" w:type="dxa"/>
          </w:tcPr>
          <w:p w:rsidR="004613B7" w:rsidRPr="00C561DB" w:rsidRDefault="004613B7" w:rsidP="001D33F3">
            <w:r w:rsidRPr="00C561DB">
              <w:t>Цыганова А.И.</w:t>
            </w:r>
          </w:p>
        </w:tc>
      </w:tr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9</w:t>
            </w:r>
          </w:p>
        </w:tc>
        <w:tc>
          <w:tcPr>
            <w:tcW w:w="7920" w:type="dxa"/>
          </w:tcPr>
          <w:p w:rsidR="004613B7" w:rsidRDefault="004613B7" w:rsidP="001D33F3">
            <w:pPr>
              <w:rPr>
                <w:b/>
                <w:i/>
              </w:rPr>
            </w:pPr>
            <w:r w:rsidRPr="00C561DB">
              <w:rPr>
                <w:b/>
                <w:i/>
              </w:rPr>
              <w:t>Аттестация педагогов</w:t>
            </w:r>
          </w:p>
          <w:p w:rsidR="004613B7" w:rsidRPr="00C561DB" w:rsidRDefault="004613B7" w:rsidP="001D33F3">
            <w:r w:rsidRPr="00C561DB">
              <w:rPr>
                <w:b/>
                <w:i/>
              </w:rPr>
              <w:t>Работа</w:t>
            </w:r>
            <w:r>
              <w:rPr>
                <w:b/>
                <w:i/>
              </w:rPr>
              <w:t xml:space="preserve"> экспертной группы</w:t>
            </w:r>
            <w:r w:rsidRPr="00C561DB">
              <w:rPr>
                <w:b/>
                <w:i/>
              </w:rPr>
              <w:t xml:space="preserve"> с аттестуемыми учителями</w:t>
            </w:r>
            <w:r w:rsidRPr="00C561DB">
              <w:rPr>
                <w:b/>
              </w:rPr>
              <w:t>.</w:t>
            </w:r>
          </w:p>
        </w:tc>
        <w:tc>
          <w:tcPr>
            <w:tcW w:w="1980" w:type="dxa"/>
          </w:tcPr>
          <w:p w:rsidR="004613B7" w:rsidRPr="00C561DB" w:rsidRDefault="004613B7" w:rsidP="001D33F3">
            <w:pPr>
              <w:rPr>
                <w:b/>
              </w:rPr>
            </w:pPr>
            <w:r>
              <w:rPr>
                <w:b/>
              </w:rPr>
              <w:t>Январь-февраль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/>
        </w:tc>
      </w:tr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10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  <w:i/>
              </w:rPr>
              <w:t>Городская  предметная  олимпиада по ИЗО</w:t>
            </w:r>
            <w:r w:rsidRPr="00C561DB">
              <w:rPr>
                <w:b/>
              </w:rPr>
              <w:t xml:space="preserve"> (учащихся  5-7 классов).</w:t>
            </w:r>
          </w:p>
        </w:tc>
        <w:tc>
          <w:tcPr>
            <w:tcW w:w="1980" w:type="dxa"/>
          </w:tcPr>
          <w:p w:rsidR="004613B7" w:rsidRPr="00C561DB" w:rsidRDefault="004613B7" w:rsidP="003840EC">
            <w:r>
              <w:t xml:space="preserve">  Апрель</w:t>
            </w:r>
          </w:p>
        </w:tc>
        <w:tc>
          <w:tcPr>
            <w:tcW w:w="198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t>ДШИ</w:t>
            </w:r>
          </w:p>
        </w:tc>
        <w:tc>
          <w:tcPr>
            <w:tcW w:w="2966" w:type="dxa"/>
          </w:tcPr>
          <w:p w:rsidR="004613B7" w:rsidRPr="00C561DB" w:rsidRDefault="004613B7" w:rsidP="001D33F3">
            <w:pPr>
              <w:rPr>
                <w:b/>
              </w:rPr>
            </w:pPr>
          </w:p>
        </w:tc>
      </w:tr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 w:rsidRPr="00C561DB">
              <w:t>11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  <w:i/>
              </w:rPr>
              <w:t xml:space="preserve">Сбор материала « Идеи. Поиски.  Находки».   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>Декабрь - Январь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/>
        </w:tc>
      </w:tr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>
              <w:t>12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t>Городская научно-практическая конференция  школьников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>Март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/>
        </w:tc>
      </w:tr>
      <w:tr w:rsidR="004613B7" w:rsidRPr="00C561DB" w:rsidTr="00071903">
        <w:trPr>
          <w:trHeight w:val="1002"/>
        </w:trPr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>
              <w:t xml:space="preserve"> 13</w:t>
            </w:r>
          </w:p>
        </w:tc>
        <w:tc>
          <w:tcPr>
            <w:tcW w:w="7920" w:type="dxa"/>
          </w:tcPr>
          <w:p w:rsidR="004613B7" w:rsidRDefault="004613B7" w:rsidP="001D33F3">
            <w:pPr>
              <w:rPr>
                <w:i/>
                <w:u w:val="single"/>
              </w:rPr>
            </w:pPr>
            <w:r w:rsidRPr="00C561DB">
              <w:rPr>
                <w:i/>
                <w:u w:val="single"/>
              </w:rPr>
              <w:t>Открытые уроки</w:t>
            </w:r>
          </w:p>
          <w:p w:rsidR="004613B7" w:rsidRPr="00167BB9" w:rsidRDefault="004613B7" w:rsidP="001D33F3">
            <w:pPr>
              <w:rPr>
                <w:b/>
              </w:rPr>
            </w:pPr>
            <w:r w:rsidRPr="00167BB9">
              <w:t>Открытый урок черчения в 9 классе «Своя игра»</w:t>
            </w:r>
          </w:p>
        </w:tc>
        <w:tc>
          <w:tcPr>
            <w:tcW w:w="1980" w:type="dxa"/>
          </w:tcPr>
          <w:p w:rsidR="004613B7" w:rsidRDefault="004613B7" w:rsidP="001D33F3"/>
          <w:p w:rsidR="004613B7" w:rsidRPr="00C561DB" w:rsidRDefault="004613B7" w:rsidP="001D33F3">
            <w:r>
              <w:t>декабрь</w:t>
            </w:r>
          </w:p>
        </w:tc>
        <w:tc>
          <w:tcPr>
            <w:tcW w:w="1980" w:type="dxa"/>
          </w:tcPr>
          <w:p w:rsidR="004613B7" w:rsidRDefault="004613B7" w:rsidP="001D33F3"/>
          <w:p w:rsidR="004613B7" w:rsidRPr="00C561DB" w:rsidRDefault="004613B7" w:rsidP="001D33F3">
            <w:r>
              <w:t>СОШ №83</w:t>
            </w:r>
          </w:p>
        </w:tc>
        <w:tc>
          <w:tcPr>
            <w:tcW w:w="2966" w:type="dxa"/>
          </w:tcPr>
          <w:p w:rsidR="004613B7" w:rsidRDefault="004613B7" w:rsidP="001D33F3">
            <w:pPr>
              <w:rPr>
                <w:b/>
              </w:rPr>
            </w:pPr>
          </w:p>
          <w:p w:rsidR="004613B7" w:rsidRPr="00167BB9" w:rsidRDefault="004613B7" w:rsidP="001D33F3">
            <w:r w:rsidRPr="00167BB9">
              <w:t>Королёва Б.М.</w:t>
            </w:r>
          </w:p>
        </w:tc>
      </w:tr>
      <w:tr w:rsidR="004613B7" w:rsidRPr="00C561DB" w:rsidTr="001D33F3"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>
              <w:t>14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i/>
              </w:rPr>
            </w:pPr>
            <w:r w:rsidRPr="00C561DB">
              <w:t xml:space="preserve">Конкурс  профессионального  мастерства </w:t>
            </w:r>
            <w:r>
              <w:rPr>
                <w:i/>
              </w:rPr>
              <w:t>«Учитель года- 20</w:t>
            </w:r>
            <w:r w:rsidRPr="00C561DB">
              <w:rPr>
                <w:i/>
              </w:rPr>
              <w:t>1</w:t>
            </w:r>
            <w:r>
              <w:rPr>
                <w:i/>
              </w:rPr>
              <w:t>3</w:t>
            </w:r>
            <w:r w:rsidRPr="00C561DB">
              <w:rPr>
                <w:i/>
              </w:rPr>
              <w:t>»</w:t>
            </w:r>
          </w:p>
        </w:tc>
        <w:tc>
          <w:tcPr>
            <w:tcW w:w="1980" w:type="dxa"/>
          </w:tcPr>
          <w:p w:rsidR="004613B7" w:rsidRPr="00C561DB" w:rsidRDefault="004613B7" w:rsidP="001D33F3">
            <w:r w:rsidRPr="00C561DB">
              <w:t>Март - апрель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>
            <w:r w:rsidRPr="00C561DB">
              <w:t>---------------------------</w:t>
            </w:r>
          </w:p>
        </w:tc>
      </w:tr>
      <w:tr w:rsidR="004613B7" w:rsidRPr="00C561DB" w:rsidTr="001D33F3">
        <w:trPr>
          <w:trHeight w:val="690"/>
        </w:trPr>
        <w:tc>
          <w:tcPr>
            <w:tcW w:w="720" w:type="dxa"/>
          </w:tcPr>
          <w:p w:rsidR="004613B7" w:rsidRPr="00C561DB" w:rsidRDefault="004613B7" w:rsidP="001D33F3">
            <w:pPr>
              <w:jc w:val="center"/>
            </w:pPr>
            <w:r>
              <w:t>15</w:t>
            </w:r>
          </w:p>
        </w:tc>
        <w:tc>
          <w:tcPr>
            <w:tcW w:w="7920" w:type="dxa"/>
          </w:tcPr>
          <w:p w:rsidR="004613B7" w:rsidRPr="00C561DB" w:rsidRDefault="004613B7" w:rsidP="001D33F3">
            <w:pPr>
              <w:rPr>
                <w:b/>
              </w:rPr>
            </w:pPr>
            <w:r w:rsidRPr="00C561DB">
              <w:rPr>
                <w:b/>
              </w:rPr>
              <w:t xml:space="preserve">4-е заседание ГМО </w:t>
            </w:r>
          </w:p>
          <w:p w:rsidR="004613B7" w:rsidRPr="00C561DB" w:rsidRDefault="004613B7" w:rsidP="001D33F3">
            <w:pPr>
              <w:rPr>
                <w:b/>
                <w:i/>
              </w:rPr>
            </w:pPr>
            <w:r w:rsidRPr="00C561DB">
              <w:t>Утверждение экзаменационных билетов по черчению. Подведение итогов работы за год.</w:t>
            </w:r>
          </w:p>
        </w:tc>
        <w:tc>
          <w:tcPr>
            <w:tcW w:w="1980" w:type="dxa"/>
          </w:tcPr>
          <w:p w:rsidR="004613B7" w:rsidRPr="00C561DB" w:rsidRDefault="004613B7" w:rsidP="001D33F3">
            <w:r>
              <w:t xml:space="preserve"> Апрель</w:t>
            </w:r>
          </w:p>
        </w:tc>
        <w:tc>
          <w:tcPr>
            <w:tcW w:w="1980" w:type="dxa"/>
          </w:tcPr>
          <w:p w:rsidR="004613B7" w:rsidRPr="00C561DB" w:rsidRDefault="004613B7" w:rsidP="001D33F3"/>
        </w:tc>
        <w:tc>
          <w:tcPr>
            <w:tcW w:w="2966" w:type="dxa"/>
          </w:tcPr>
          <w:p w:rsidR="004613B7" w:rsidRPr="00C561DB" w:rsidRDefault="004613B7" w:rsidP="001D33F3">
            <w:r>
              <w:t>Зубарева Ю.Ю.</w:t>
            </w:r>
          </w:p>
        </w:tc>
      </w:tr>
    </w:tbl>
    <w:p w:rsidR="004613B7" w:rsidRDefault="004613B7" w:rsidP="003840EC">
      <w:r>
        <w:t>Руководитель ГМО                          Зубарева Ю.Ю.</w:t>
      </w:r>
    </w:p>
    <w:sectPr w:rsidR="004613B7" w:rsidSect="003840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B8B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00A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6E2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06D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862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C3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4F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62E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B85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50B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0940BA"/>
    <w:multiLevelType w:val="multilevel"/>
    <w:tmpl w:val="AC5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2152D3"/>
    <w:multiLevelType w:val="multilevel"/>
    <w:tmpl w:val="AC5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D6588A"/>
    <w:multiLevelType w:val="hybridMultilevel"/>
    <w:tmpl w:val="F7C607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0EC"/>
    <w:rsid w:val="00010EF6"/>
    <w:rsid w:val="00071903"/>
    <w:rsid w:val="000D0C96"/>
    <w:rsid w:val="000E5D05"/>
    <w:rsid w:val="00127C3D"/>
    <w:rsid w:val="001415AC"/>
    <w:rsid w:val="00142CB4"/>
    <w:rsid w:val="00167BB9"/>
    <w:rsid w:val="001D33F3"/>
    <w:rsid w:val="00237455"/>
    <w:rsid w:val="00303701"/>
    <w:rsid w:val="00357A2D"/>
    <w:rsid w:val="00383FC4"/>
    <w:rsid w:val="003840EC"/>
    <w:rsid w:val="0041346F"/>
    <w:rsid w:val="004613B7"/>
    <w:rsid w:val="00637973"/>
    <w:rsid w:val="00653FF5"/>
    <w:rsid w:val="006677EE"/>
    <w:rsid w:val="00671978"/>
    <w:rsid w:val="00784173"/>
    <w:rsid w:val="00864A63"/>
    <w:rsid w:val="008B734B"/>
    <w:rsid w:val="00944630"/>
    <w:rsid w:val="00AF7EF2"/>
    <w:rsid w:val="00B42563"/>
    <w:rsid w:val="00B93D6D"/>
    <w:rsid w:val="00C561DB"/>
    <w:rsid w:val="00C87D7D"/>
    <w:rsid w:val="00CA17D9"/>
    <w:rsid w:val="00D8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F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0E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40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840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40EC"/>
    <w:rPr>
      <w:rFonts w:ascii="Cambria" w:hAnsi="Cambria" w:cs="Times New Roman"/>
      <w:b/>
      <w:bCs/>
      <w:color w:val="4F81BD"/>
    </w:rPr>
  </w:style>
  <w:style w:type="paragraph" w:styleId="List2">
    <w:name w:val="List 2"/>
    <w:basedOn w:val="Normal"/>
    <w:uiPriority w:val="99"/>
    <w:rsid w:val="003840EC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840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40EC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840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84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cherizo.blogspot.com/2010/09/blog-p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4</Pages>
  <Words>640</Words>
  <Characters>3652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Biblio</cp:lastModifiedBy>
  <cp:revision>9</cp:revision>
  <cp:lastPrinted>2012-11-14T07:37:00Z</cp:lastPrinted>
  <dcterms:created xsi:type="dcterms:W3CDTF">2012-11-08T08:47:00Z</dcterms:created>
  <dcterms:modified xsi:type="dcterms:W3CDTF">2012-11-14T07:38:00Z</dcterms:modified>
</cp:coreProperties>
</file>